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15F7" w14:textId="4B9CD6B0" w:rsidR="00192EC3" w:rsidRPr="00C86D54" w:rsidRDefault="00192EC3" w:rsidP="00DF0DA7">
      <w:pPr>
        <w:pStyle w:val="NormaleWeb"/>
        <w:spacing w:before="120" w:beforeAutospacing="0" w:after="120" w:afterAutospacing="0"/>
        <w:ind w:left="57" w:right="57" w:firstLine="57"/>
        <w:jc w:val="both"/>
        <w:rPr>
          <w:i/>
          <w:sz w:val="22"/>
          <w:szCs w:val="22"/>
        </w:rPr>
      </w:pPr>
      <w:r w:rsidRPr="00C86D54">
        <w:rPr>
          <w:i/>
          <w:sz w:val="22"/>
          <w:szCs w:val="22"/>
        </w:rPr>
        <w:t xml:space="preserve">  </w:t>
      </w:r>
      <w:r w:rsidR="00CC7FEE" w:rsidRPr="00C86D54">
        <w:rPr>
          <w:i/>
          <w:sz w:val="22"/>
          <w:szCs w:val="22"/>
        </w:rPr>
        <w:t xml:space="preserve">   </w:t>
      </w:r>
      <w:r w:rsidRPr="00C86D54">
        <w:rPr>
          <w:i/>
          <w:sz w:val="22"/>
          <w:szCs w:val="22"/>
        </w:rPr>
        <w:t xml:space="preserve">    </w:t>
      </w:r>
      <w:r w:rsidRPr="00C86D54">
        <w:rPr>
          <w:noProof/>
          <w:color w:val="454545"/>
          <w:sz w:val="22"/>
          <w:szCs w:val="22"/>
        </w:rPr>
        <w:drawing>
          <wp:inline distT="0" distB="0" distL="0" distR="0" wp14:anchorId="757EC7D9" wp14:editId="4BB01D18">
            <wp:extent cx="1103435" cy="1332363"/>
            <wp:effectExtent l="0" t="0" r="1905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a Episcopal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774" cy="134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A0D0" w14:textId="3393904F" w:rsidR="00192EC3" w:rsidRPr="00C86D54" w:rsidRDefault="00192EC3" w:rsidP="00DF0DA7">
      <w:pPr>
        <w:pStyle w:val="NormaleWeb"/>
        <w:spacing w:before="120" w:beforeAutospacing="0" w:after="120" w:afterAutospacing="0"/>
        <w:ind w:left="57" w:right="57" w:firstLine="57"/>
        <w:jc w:val="both"/>
        <w:rPr>
          <w:i/>
          <w:sz w:val="22"/>
          <w:szCs w:val="22"/>
        </w:rPr>
      </w:pPr>
      <w:r w:rsidRPr="00C86D54">
        <w:rPr>
          <w:i/>
          <w:sz w:val="22"/>
          <w:szCs w:val="22"/>
        </w:rPr>
        <w:t xml:space="preserve">   Mons. Domenico Sorrentino</w:t>
      </w:r>
    </w:p>
    <w:p w14:paraId="1F027B95" w14:textId="56F547FB" w:rsidR="002A0F1C" w:rsidRDefault="00345128" w:rsidP="00DF0DA7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  <w:r w:rsidRPr="00C86D54">
        <w:rPr>
          <w:sz w:val="22"/>
          <w:szCs w:val="22"/>
        </w:rPr>
        <w:t xml:space="preserve">  </w:t>
      </w:r>
      <w:r w:rsidRPr="00C86D54">
        <w:rPr>
          <w:sz w:val="22"/>
          <w:szCs w:val="22"/>
        </w:rPr>
        <w:tab/>
        <w:t xml:space="preserve">   </w:t>
      </w:r>
      <w:r w:rsidR="005C4F4D">
        <w:rPr>
          <w:sz w:val="22"/>
          <w:szCs w:val="22"/>
        </w:rPr>
        <w:t>Vescovo emerito</w:t>
      </w:r>
    </w:p>
    <w:p w14:paraId="12E5DA35" w14:textId="205A7B6F" w:rsidR="002A0F1C" w:rsidRDefault="002A0F1C" w:rsidP="00DF0DA7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  <w:r>
        <w:rPr>
          <w:sz w:val="22"/>
          <w:szCs w:val="22"/>
        </w:rPr>
        <w:t>di Assisi-Nocera Umbra-Gualdo Tadino</w:t>
      </w:r>
    </w:p>
    <w:p w14:paraId="47468FD2" w14:textId="0DA77D7B" w:rsidR="00C62CEF" w:rsidRDefault="00091EEC" w:rsidP="00DF0DA7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2A0F1C" w:rsidRPr="002A0F1C">
        <w:rPr>
          <w:sz w:val="22"/>
          <w:szCs w:val="22"/>
        </w:rPr>
        <w:t xml:space="preserve">e di Foligno           </w:t>
      </w:r>
      <w:r w:rsidR="00AC42D0">
        <w:rPr>
          <w:sz w:val="22"/>
          <w:szCs w:val="22"/>
        </w:rPr>
        <w:t xml:space="preserve">      </w:t>
      </w:r>
    </w:p>
    <w:p w14:paraId="4F1CBFF8" w14:textId="77777777" w:rsidR="00C62CEF" w:rsidRDefault="00C62CEF" w:rsidP="00DF0DA7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</w:p>
    <w:p w14:paraId="39D9174E" w14:textId="77777777" w:rsidR="00AC42D0" w:rsidRDefault="00AC42D0" w:rsidP="00DF0DA7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</w:p>
    <w:p w14:paraId="710D4AD8" w14:textId="77777777" w:rsidR="00AC42D0" w:rsidRDefault="00AC42D0" w:rsidP="00DF0DA7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</w:p>
    <w:p w14:paraId="3F3D7DB0" w14:textId="63EB4043" w:rsidR="00C62CEF" w:rsidRDefault="005709BE" w:rsidP="005C4F4D">
      <w:pPr>
        <w:pStyle w:val="NormaleWeb"/>
        <w:spacing w:before="120" w:beforeAutospacing="0" w:after="120" w:afterAutospacing="0"/>
        <w:ind w:left="57" w:right="57" w:firstLine="57"/>
        <w:jc w:val="right"/>
        <w:rPr>
          <w:sz w:val="22"/>
          <w:szCs w:val="22"/>
        </w:rPr>
      </w:pPr>
      <w:r>
        <w:rPr>
          <w:sz w:val="22"/>
          <w:szCs w:val="22"/>
        </w:rPr>
        <w:t>Foligno</w:t>
      </w:r>
      <w:r w:rsidR="005C4F4D">
        <w:rPr>
          <w:sz w:val="22"/>
          <w:szCs w:val="22"/>
        </w:rPr>
        <w:t xml:space="preserve">, </w:t>
      </w:r>
      <w:r w:rsidR="003A4D99">
        <w:rPr>
          <w:sz w:val="22"/>
          <w:szCs w:val="22"/>
        </w:rPr>
        <w:t>31</w:t>
      </w:r>
      <w:r w:rsidR="005C4F4D">
        <w:rPr>
          <w:sz w:val="22"/>
          <w:szCs w:val="22"/>
        </w:rPr>
        <w:t xml:space="preserve"> marzo 2026</w:t>
      </w:r>
    </w:p>
    <w:p w14:paraId="4D428DAD" w14:textId="77777777" w:rsidR="005C4F4D" w:rsidRDefault="005C4F4D" w:rsidP="005C4F4D">
      <w:pPr>
        <w:pStyle w:val="NormaleWeb"/>
        <w:spacing w:before="120" w:beforeAutospacing="0" w:after="120" w:afterAutospacing="0"/>
        <w:ind w:left="57" w:right="57" w:firstLine="57"/>
        <w:jc w:val="right"/>
        <w:rPr>
          <w:sz w:val="22"/>
          <w:szCs w:val="22"/>
        </w:rPr>
      </w:pPr>
    </w:p>
    <w:p w14:paraId="19896F3D" w14:textId="6990BD65" w:rsidR="00EA5897" w:rsidRDefault="00EA5897" w:rsidP="003A4D99">
      <w:pPr>
        <w:pStyle w:val="NormaleWeb"/>
        <w:spacing w:before="120" w:beforeAutospacing="0" w:after="120" w:afterAutospacing="0"/>
        <w:ind w:left="57" w:right="57" w:firstLine="57"/>
        <w:jc w:val="right"/>
        <w:rPr>
          <w:sz w:val="22"/>
          <w:szCs w:val="22"/>
        </w:rPr>
      </w:pPr>
      <w:r>
        <w:rPr>
          <w:sz w:val="22"/>
          <w:szCs w:val="22"/>
        </w:rPr>
        <w:t>A</w:t>
      </w:r>
      <w:r w:rsidR="003A4D99">
        <w:rPr>
          <w:sz w:val="22"/>
          <w:szCs w:val="22"/>
        </w:rPr>
        <w:t xml:space="preserve">i Rettori e agli operatori dei Santuari </w:t>
      </w:r>
      <w:r>
        <w:rPr>
          <w:sz w:val="22"/>
          <w:szCs w:val="22"/>
        </w:rPr>
        <w:t xml:space="preserve"> </w:t>
      </w:r>
      <w:r w:rsidR="003A4D99">
        <w:rPr>
          <w:sz w:val="22"/>
          <w:szCs w:val="22"/>
        </w:rPr>
        <w:t xml:space="preserve"> </w:t>
      </w:r>
    </w:p>
    <w:p w14:paraId="0F2E68E5" w14:textId="77777777" w:rsidR="003A4D99" w:rsidRDefault="003A4D99" w:rsidP="003A4D99">
      <w:pPr>
        <w:pStyle w:val="NormaleWeb"/>
        <w:spacing w:before="120" w:beforeAutospacing="0" w:after="120" w:afterAutospacing="0"/>
        <w:ind w:left="57" w:right="57" w:firstLine="57"/>
        <w:jc w:val="right"/>
        <w:rPr>
          <w:sz w:val="22"/>
          <w:szCs w:val="22"/>
        </w:rPr>
      </w:pPr>
    </w:p>
    <w:p w14:paraId="3E82F157" w14:textId="00C7DB3C" w:rsidR="003A4D99" w:rsidRDefault="003A4D99" w:rsidP="003A4D99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  <w:r>
        <w:rPr>
          <w:sz w:val="22"/>
          <w:szCs w:val="22"/>
        </w:rPr>
        <w:t>Carissimi,</w:t>
      </w:r>
    </w:p>
    <w:p w14:paraId="771EE5F1" w14:textId="40D0702C" w:rsidR="003A4D99" w:rsidRDefault="003A4D99" w:rsidP="008447CB">
      <w:pPr>
        <w:pStyle w:val="NormaleWeb"/>
        <w:spacing w:before="120" w:beforeAutospacing="0" w:after="120" w:afterAutospacing="0"/>
        <w:ind w:left="57" w:right="57" w:firstLine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potete </w:t>
      </w:r>
      <w:r w:rsidR="008447CB">
        <w:rPr>
          <w:sz w:val="22"/>
          <w:szCs w:val="22"/>
        </w:rPr>
        <w:t>vedere</w:t>
      </w:r>
      <w:r>
        <w:rPr>
          <w:sz w:val="22"/>
          <w:szCs w:val="22"/>
        </w:rPr>
        <w:t xml:space="preserve"> dall</w:t>
      </w:r>
      <w:r w:rsidR="008447CB">
        <w:rPr>
          <w:sz w:val="22"/>
          <w:szCs w:val="22"/>
        </w:rPr>
        <w:t>’</w:t>
      </w:r>
      <w:r>
        <w:rPr>
          <w:sz w:val="22"/>
          <w:szCs w:val="22"/>
        </w:rPr>
        <w:t>intestazione</w:t>
      </w:r>
      <w:r w:rsidR="00C47D8D">
        <w:rPr>
          <w:sz w:val="22"/>
          <w:szCs w:val="22"/>
        </w:rPr>
        <w:t xml:space="preserve"> di questa mia lettera</w:t>
      </w:r>
      <w:r>
        <w:rPr>
          <w:sz w:val="22"/>
          <w:szCs w:val="22"/>
        </w:rPr>
        <w:t xml:space="preserve">, vi scrivo ormai da vescovo </w:t>
      </w:r>
      <w:r w:rsidR="00B062DB">
        <w:rPr>
          <w:sz w:val="22"/>
          <w:szCs w:val="22"/>
        </w:rPr>
        <w:t>“</w:t>
      </w:r>
      <w:r>
        <w:rPr>
          <w:sz w:val="22"/>
          <w:szCs w:val="22"/>
        </w:rPr>
        <w:t>emerito</w:t>
      </w:r>
      <w:r w:rsidR="005D5D06">
        <w:rPr>
          <w:sz w:val="22"/>
          <w:szCs w:val="22"/>
        </w:rPr>
        <w:t>”</w:t>
      </w:r>
      <w:r w:rsidR="008447C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8447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Or</w:t>
      </w:r>
      <w:r w:rsidR="00C47D8D">
        <w:rPr>
          <w:sz w:val="22"/>
          <w:szCs w:val="22"/>
        </w:rPr>
        <w:t xml:space="preserve">a spero di avere un po’ di tempo </w:t>
      </w:r>
      <w:r w:rsidR="00B062DB">
        <w:rPr>
          <w:sz w:val="22"/>
          <w:szCs w:val="22"/>
        </w:rPr>
        <w:t>i</w:t>
      </w:r>
      <w:r w:rsidR="00C47D8D">
        <w:rPr>
          <w:sz w:val="22"/>
          <w:szCs w:val="22"/>
        </w:rPr>
        <w:t xml:space="preserve">n più per voi.  </w:t>
      </w:r>
    </w:p>
    <w:p w14:paraId="281BF5F0" w14:textId="76E74F80" w:rsidR="003A4D99" w:rsidRDefault="003A4D99" w:rsidP="008447CB">
      <w:pPr>
        <w:pStyle w:val="NormaleWeb"/>
        <w:spacing w:before="120" w:beforeAutospacing="0" w:after="120" w:afterAutospacing="0"/>
        <w:ind w:left="57" w:right="57" w:firstLine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Naturalmente, anche da vescovo emerito, </w:t>
      </w:r>
      <w:r w:rsidR="00C47D8D">
        <w:rPr>
          <w:sz w:val="22"/>
          <w:szCs w:val="22"/>
        </w:rPr>
        <w:t>non mi mancheranno gli impegni</w:t>
      </w:r>
      <w:r w:rsidR="005D5D06">
        <w:rPr>
          <w:sz w:val="22"/>
          <w:szCs w:val="22"/>
        </w:rPr>
        <w:t xml:space="preserve">. Essi </w:t>
      </w:r>
      <w:r w:rsidR="00C47D8D">
        <w:rPr>
          <w:sz w:val="22"/>
          <w:szCs w:val="22"/>
        </w:rPr>
        <w:t xml:space="preserve">acquisteranno tuttavia </w:t>
      </w:r>
      <w:r>
        <w:rPr>
          <w:sz w:val="22"/>
          <w:szCs w:val="22"/>
        </w:rPr>
        <w:t xml:space="preserve">un tono più intimo e spirituale, non più gravato da pesi di autorità e di gestione. La mia residenza è al Centro Fratelli Tutti di Foligno tra fratelli </w:t>
      </w:r>
      <w:r w:rsidR="005709BE">
        <w:rPr>
          <w:sz w:val="22"/>
          <w:szCs w:val="22"/>
        </w:rPr>
        <w:t xml:space="preserve">e sorelle </w:t>
      </w:r>
      <w:r>
        <w:rPr>
          <w:sz w:val="22"/>
          <w:szCs w:val="22"/>
        </w:rPr>
        <w:t>ucraini accolti nella speranza che finisca</w:t>
      </w:r>
      <w:r w:rsidR="005D5D06">
        <w:rPr>
          <w:sz w:val="22"/>
          <w:szCs w:val="22"/>
        </w:rPr>
        <w:t>no</w:t>
      </w:r>
      <w:r>
        <w:rPr>
          <w:sz w:val="22"/>
          <w:szCs w:val="22"/>
        </w:rPr>
        <w:t xml:space="preserve"> presto la guerra che li attanaglia e tutte le guerre del mondo.</w:t>
      </w:r>
    </w:p>
    <w:p w14:paraId="31E5702E" w14:textId="6CC577C2" w:rsidR="00C47D8D" w:rsidRDefault="003A4D99" w:rsidP="008447CB">
      <w:pPr>
        <w:pStyle w:val="NormaleWeb"/>
        <w:spacing w:before="120" w:beforeAutospacing="0" w:after="12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Il dono che il Risorto fa a Pasqua è tutto nella pace che egli comunica (non solo augura!) ai discepoli, e di rimbalzo a tutti noi, nella domenica di risurrezione. Il saluto ebraico “shalom” sulle sue labbra di Risorto ha la pregnanza dello Spirito. I fedeli che,</w:t>
      </w:r>
      <w:r w:rsidR="005D5D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ancor più numerosi, accoglieremo nei nostri Santuari nelle prossime festività, si aspettano questo dono. </w:t>
      </w:r>
      <w:r w:rsidR="005D5D06">
        <w:rPr>
          <w:sz w:val="22"/>
          <w:szCs w:val="22"/>
        </w:rPr>
        <w:t xml:space="preserve"> </w:t>
      </w:r>
    </w:p>
    <w:p w14:paraId="0096260E" w14:textId="72A8788B" w:rsidR="00C47D8D" w:rsidRDefault="00C47D8D" w:rsidP="008447CB">
      <w:pPr>
        <w:pStyle w:val="NormaleWeb"/>
        <w:spacing w:before="120" w:beforeAutospacing="0" w:after="120" w:afterAutospacing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ab/>
        <w:t>Siano, i nostri Santuari, un</w:t>
      </w:r>
      <w:r w:rsidR="005709BE">
        <w:rPr>
          <w:sz w:val="22"/>
          <w:szCs w:val="22"/>
        </w:rPr>
        <w:t>a riserva di gioia e un</w:t>
      </w:r>
      <w:r>
        <w:rPr>
          <w:sz w:val="22"/>
          <w:szCs w:val="22"/>
        </w:rPr>
        <w:t xml:space="preserve"> antidoto alla tristezza</w:t>
      </w:r>
      <w:r w:rsidR="004758B7">
        <w:rPr>
          <w:sz w:val="22"/>
          <w:szCs w:val="22"/>
        </w:rPr>
        <w:t xml:space="preserve"> derivante anche dalle cronache così intrise di negatività</w:t>
      </w:r>
      <w:r>
        <w:rPr>
          <w:sz w:val="22"/>
          <w:szCs w:val="22"/>
        </w:rPr>
        <w:t xml:space="preserve">. Non possiamo negare la realtà. </w:t>
      </w:r>
      <w:r w:rsidR="004758B7">
        <w:rPr>
          <w:sz w:val="22"/>
          <w:szCs w:val="22"/>
        </w:rPr>
        <w:t xml:space="preserve">Ma il bene è più grande, anche se non viene abbastanza raccontato. A noi il compito di aiutare i nostri fedeli a </w:t>
      </w:r>
      <w:r w:rsidR="00B062DB">
        <w:rPr>
          <w:sz w:val="22"/>
          <w:szCs w:val="22"/>
        </w:rPr>
        <w:t xml:space="preserve">vivere con speranza, nonostante tutto, </w:t>
      </w:r>
      <w:r w:rsidR="005D5D06">
        <w:rPr>
          <w:sz w:val="22"/>
          <w:szCs w:val="22"/>
        </w:rPr>
        <w:t xml:space="preserve">con </w:t>
      </w:r>
      <w:proofErr w:type="gramStart"/>
      <w:r w:rsidR="005D5D06">
        <w:rPr>
          <w:sz w:val="22"/>
          <w:szCs w:val="22"/>
        </w:rPr>
        <w:t>quel</w:t>
      </w:r>
      <w:r w:rsidR="00B062DB">
        <w:rPr>
          <w:sz w:val="22"/>
          <w:szCs w:val="22"/>
        </w:rPr>
        <w:t xml:space="preserve">la  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>speranza che non delude”, perch</w:t>
      </w:r>
      <w:r w:rsidR="00B062DB">
        <w:rPr>
          <w:sz w:val="22"/>
          <w:szCs w:val="22"/>
        </w:rPr>
        <w:t>é fondata sull</w:t>
      </w:r>
      <w:r w:rsidR="008447CB">
        <w:rPr>
          <w:sz w:val="22"/>
          <w:szCs w:val="22"/>
        </w:rPr>
        <w:t>’</w:t>
      </w:r>
      <w:r>
        <w:rPr>
          <w:sz w:val="22"/>
          <w:szCs w:val="22"/>
        </w:rPr>
        <w:t xml:space="preserve">amore di Dio. </w:t>
      </w:r>
    </w:p>
    <w:p w14:paraId="1D92BFC6" w14:textId="77777777" w:rsidR="00C47D8D" w:rsidRDefault="00C47D8D" w:rsidP="003A4D99">
      <w:pPr>
        <w:pStyle w:val="NormaleWeb"/>
        <w:spacing w:before="120" w:beforeAutospacing="0" w:after="120" w:afterAutospacing="0"/>
        <w:ind w:right="57"/>
        <w:rPr>
          <w:sz w:val="22"/>
          <w:szCs w:val="22"/>
        </w:rPr>
      </w:pPr>
    </w:p>
    <w:p w14:paraId="61D7C988" w14:textId="50DB28A6" w:rsidR="00C47D8D" w:rsidRDefault="00C47D8D" w:rsidP="003A4D99">
      <w:pPr>
        <w:pStyle w:val="NormaleWeb"/>
        <w:spacing w:before="120" w:beforeAutospacing="0" w:after="120" w:afterAutospacing="0"/>
        <w:ind w:right="57"/>
        <w:rPr>
          <w:sz w:val="22"/>
          <w:szCs w:val="22"/>
        </w:rPr>
      </w:pPr>
      <w:r>
        <w:rPr>
          <w:sz w:val="22"/>
          <w:szCs w:val="22"/>
        </w:rPr>
        <w:tab/>
        <w:t xml:space="preserve">Buona Pasqua a tutti voi, e grazie per il vostro servizio. </w:t>
      </w:r>
      <w:r w:rsidR="005D5D06">
        <w:rPr>
          <w:sz w:val="22"/>
          <w:szCs w:val="22"/>
        </w:rPr>
        <w:t xml:space="preserve"> </w:t>
      </w:r>
    </w:p>
    <w:p w14:paraId="7F4EF073" w14:textId="7B989270" w:rsidR="00C47D8D" w:rsidRDefault="00C47D8D" w:rsidP="003A4D99">
      <w:pPr>
        <w:pStyle w:val="NormaleWeb"/>
        <w:spacing w:before="120" w:beforeAutospacing="0" w:after="120" w:afterAutospacing="0"/>
        <w:ind w:right="57"/>
        <w:rPr>
          <w:sz w:val="22"/>
          <w:szCs w:val="22"/>
        </w:rPr>
      </w:pPr>
      <w:r>
        <w:rPr>
          <w:sz w:val="22"/>
          <w:szCs w:val="22"/>
        </w:rPr>
        <w:tab/>
        <w:t xml:space="preserve">Con affetto vi saluto e benedico </w:t>
      </w:r>
    </w:p>
    <w:p w14:paraId="6A2C675B" w14:textId="77777777" w:rsidR="00EA5897" w:rsidRDefault="00EA5897" w:rsidP="008447CB">
      <w:pPr>
        <w:pStyle w:val="NormaleWeb"/>
        <w:spacing w:before="120" w:beforeAutospacing="0" w:after="120" w:afterAutospacing="0"/>
        <w:ind w:right="57"/>
        <w:rPr>
          <w:sz w:val="22"/>
          <w:szCs w:val="22"/>
        </w:rPr>
      </w:pPr>
    </w:p>
    <w:p w14:paraId="126F82A2" w14:textId="5EB2CF20" w:rsidR="00AC42D0" w:rsidRDefault="00EA5897" w:rsidP="003A4D99">
      <w:pPr>
        <w:pStyle w:val="NormaleWeb"/>
        <w:spacing w:before="120" w:beforeAutospacing="0" w:after="120" w:afterAutospacing="0"/>
        <w:ind w:left="57" w:right="57" w:firstLine="57"/>
        <w:rPr>
          <w:sz w:val="22"/>
          <w:szCs w:val="22"/>
        </w:rPr>
      </w:pPr>
      <w:r>
        <w:rPr>
          <w:sz w:val="22"/>
          <w:szCs w:val="22"/>
        </w:rPr>
        <w:tab/>
      </w:r>
      <w:r w:rsidR="003A4D99">
        <w:rPr>
          <w:sz w:val="22"/>
          <w:szCs w:val="22"/>
        </w:rPr>
        <w:t xml:space="preserve"> </w:t>
      </w:r>
    </w:p>
    <w:p w14:paraId="0DABA484" w14:textId="4B3FFEAA" w:rsidR="005E3354" w:rsidRDefault="0083292E" w:rsidP="005E3354">
      <w:pPr>
        <w:pStyle w:val="NormaleWeb"/>
        <w:spacing w:before="120" w:beforeAutospacing="0" w:after="120" w:afterAutospacing="0" w:line="480" w:lineRule="auto"/>
        <w:ind w:left="57" w:right="57" w:firstLine="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+ Domenico</w:t>
      </w:r>
      <w:r w:rsidR="006252C2">
        <w:rPr>
          <w:sz w:val="22"/>
          <w:szCs w:val="22"/>
        </w:rPr>
        <w:t xml:space="preserve"> Sorre</w:t>
      </w:r>
      <w:r w:rsidR="005E3354">
        <w:rPr>
          <w:sz w:val="22"/>
          <w:szCs w:val="22"/>
        </w:rPr>
        <w:t>ntino</w:t>
      </w:r>
    </w:p>
    <w:p w14:paraId="69402137" w14:textId="7C332CDB" w:rsidR="005E3354" w:rsidRDefault="005E3354" w:rsidP="005E3354">
      <w:pPr>
        <w:pStyle w:val="NormaleWeb"/>
        <w:spacing w:before="120" w:beforeAutospacing="0" w:after="120" w:afterAutospacing="0" w:line="480" w:lineRule="auto"/>
        <w:ind w:left="57" w:right="57" w:firstLine="5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5E3354">
        <w:rPr>
          <w:noProof/>
          <w:sz w:val="22"/>
          <w:szCs w:val="22"/>
        </w:rPr>
        <w:drawing>
          <wp:inline distT="0" distB="0" distL="0" distR="0" wp14:anchorId="21B546CA" wp14:editId="42697B2A">
            <wp:extent cx="901700" cy="114300"/>
            <wp:effectExtent l="0" t="0" r="0" b="0"/>
            <wp:docPr id="19501896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896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</w:t>
      </w:r>
    </w:p>
    <w:p w14:paraId="49FDC918" w14:textId="77777777" w:rsidR="005C4F4D" w:rsidRDefault="005C4F4D" w:rsidP="00AC42D0">
      <w:pPr>
        <w:pStyle w:val="NormaleWeb"/>
        <w:spacing w:before="120" w:beforeAutospacing="0" w:after="120" w:afterAutospacing="0" w:line="480" w:lineRule="auto"/>
        <w:ind w:left="57" w:right="57" w:firstLine="57"/>
        <w:rPr>
          <w:sz w:val="22"/>
          <w:szCs w:val="22"/>
        </w:rPr>
      </w:pPr>
    </w:p>
    <w:p w14:paraId="0FBDB138" w14:textId="69C26FF1" w:rsidR="00EB15C5" w:rsidRDefault="00AC42D0" w:rsidP="00AC42D0">
      <w:pPr>
        <w:spacing w:before="120" w:after="120" w:line="480" w:lineRule="auto"/>
        <w:ind w:left="57" w:right="57" w:firstLine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1052D6" w14:textId="46A9C184" w:rsidR="006F32FE" w:rsidRPr="00C86D54" w:rsidRDefault="00B52DED" w:rsidP="00DF0DA7">
      <w:pPr>
        <w:pStyle w:val="NormaleWeb"/>
        <w:spacing w:before="120" w:beforeAutospacing="0" w:after="120" w:afterAutospacing="0"/>
        <w:ind w:left="57" w:right="57" w:firstLine="5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6F32FE" w:rsidRPr="00C86D54" w:rsidSect="00A60B31">
      <w:footerReference w:type="even" r:id="rId9"/>
      <w:footerReference w:type="default" r:id="rId10"/>
      <w:pgSz w:w="11900" w:h="16820"/>
      <w:pgMar w:top="60" w:right="1134" w:bottom="352" w:left="1134" w:header="141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4416" w14:textId="77777777" w:rsidR="00463A15" w:rsidRDefault="00463A15" w:rsidP="00523947">
      <w:r>
        <w:separator/>
      </w:r>
    </w:p>
  </w:endnote>
  <w:endnote w:type="continuationSeparator" w:id="0">
    <w:p w14:paraId="62BFC2BB" w14:textId="77777777" w:rsidR="00463A15" w:rsidRDefault="00463A15" w:rsidP="0052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B096" w14:textId="77777777" w:rsidR="00523947" w:rsidRDefault="00523947" w:rsidP="00293D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184C80" w14:textId="77777777" w:rsidR="00523947" w:rsidRDefault="00523947" w:rsidP="0052394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20BA" w14:textId="77777777" w:rsidR="00A60B31" w:rsidRDefault="00A60B31" w:rsidP="00A60B31">
    <w:pPr>
      <w:pStyle w:val="Pidipagina"/>
      <w:ind w:left="-567" w:right="-574"/>
      <w:jc w:val="center"/>
      <w:rPr>
        <w:rStyle w:val="Numeropagina"/>
        <w:rFonts w:ascii="Times New Roman" w:hAnsi="Times New Roman" w:cs="Times New Roman"/>
        <w:sz w:val="22"/>
        <w:szCs w:val="22"/>
      </w:rPr>
    </w:pPr>
    <w:r>
      <w:rPr>
        <w:rStyle w:val="Numeropagina"/>
        <w:rFonts w:ascii="Times New Roman" w:hAnsi="Times New Roman" w:cs="Times New Roman"/>
        <w:sz w:val="22"/>
        <w:szCs w:val="22"/>
      </w:rPr>
      <w:t>_________________________________________________________________________________________________</w:t>
    </w:r>
  </w:p>
  <w:p w14:paraId="33F67283" w14:textId="77777777" w:rsidR="00A60B31" w:rsidRDefault="00A60B31" w:rsidP="00A60B31">
    <w:pPr>
      <w:pStyle w:val="Pidipagina"/>
      <w:ind w:left="-567" w:right="-574"/>
      <w:jc w:val="center"/>
      <w:rPr>
        <w:rStyle w:val="Numeropagina"/>
        <w:rFonts w:ascii="Times New Roman" w:hAnsi="Times New Roman" w:cs="Times New Roman"/>
        <w:sz w:val="22"/>
        <w:szCs w:val="22"/>
      </w:rPr>
    </w:pPr>
  </w:p>
  <w:p w14:paraId="5BAC1F68" w14:textId="2F71B3AF" w:rsidR="00A60B31" w:rsidRPr="00A60B31" w:rsidRDefault="00A60B31" w:rsidP="00A60B31">
    <w:pPr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Piazza </w:t>
    </w:r>
    <w:r w:rsidR="00091EEC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Vescovado 3- Assisi – Piazza </w:t>
    </w:r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Don Michele Faloci </w:t>
    </w:r>
    <w:proofErr w:type="spellStart"/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>Pulignani</w:t>
    </w:r>
    <w:proofErr w:type="spellEnd"/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, </w:t>
    </w:r>
    <w:proofErr w:type="gramStart"/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>3</w:t>
    </w:r>
    <w:r w:rsidR="00091EEC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 </w:t>
    </w:r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 Foligno</w:t>
    </w:r>
    <w:proofErr w:type="gramEnd"/>
    <w:r w:rsidRPr="00345128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  </w:t>
    </w:r>
    <w:r w:rsidR="00091EEC">
      <w:rPr>
        <w:rFonts w:ascii="Times New Roman" w:eastAsia="Times New Roman" w:hAnsi="Times New Roman" w:cs="Times New Roman"/>
        <w:color w:val="202124"/>
        <w:sz w:val="18"/>
        <w:szCs w:val="18"/>
        <w:shd w:val="clear" w:color="auto" w:fill="FFFFFF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A7D4" w14:textId="77777777" w:rsidR="00463A15" w:rsidRDefault="00463A15" w:rsidP="00523947">
      <w:r>
        <w:separator/>
      </w:r>
    </w:p>
  </w:footnote>
  <w:footnote w:type="continuationSeparator" w:id="0">
    <w:p w14:paraId="0898BE89" w14:textId="77777777" w:rsidR="00463A15" w:rsidRDefault="00463A15" w:rsidP="0052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CE9"/>
    <w:multiLevelType w:val="hybridMultilevel"/>
    <w:tmpl w:val="DBE8DCC4"/>
    <w:lvl w:ilvl="0" w:tplc="18A26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605A"/>
    <w:multiLevelType w:val="multilevel"/>
    <w:tmpl w:val="64A474AE"/>
    <w:lvl w:ilvl="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6789C"/>
    <w:multiLevelType w:val="hybridMultilevel"/>
    <w:tmpl w:val="6CF8DA28"/>
    <w:lvl w:ilvl="0" w:tplc="112AE76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65A5303A"/>
    <w:multiLevelType w:val="hybridMultilevel"/>
    <w:tmpl w:val="4368654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375F"/>
    <w:multiLevelType w:val="hybridMultilevel"/>
    <w:tmpl w:val="11DC6BAC"/>
    <w:lvl w:ilvl="0" w:tplc="C2CA6ED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3" w:hanging="360"/>
      </w:pPr>
    </w:lvl>
    <w:lvl w:ilvl="2" w:tplc="0410001B" w:tentative="1">
      <w:start w:val="1"/>
      <w:numFmt w:val="lowerRoman"/>
      <w:lvlText w:val="%3."/>
      <w:lvlJc w:val="right"/>
      <w:pPr>
        <w:ind w:left="1793" w:hanging="180"/>
      </w:pPr>
    </w:lvl>
    <w:lvl w:ilvl="3" w:tplc="0410000F" w:tentative="1">
      <w:start w:val="1"/>
      <w:numFmt w:val="decimal"/>
      <w:lvlText w:val="%4."/>
      <w:lvlJc w:val="left"/>
      <w:pPr>
        <w:ind w:left="2513" w:hanging="360"/>
      </w:pPr>
    </w:lvl>
    <w:lvl w:ilvl="4" w:tplc="04100019" w:tentative="1">
      <w:start w:val="1"/>
      <w:numFmt w:val="lowerLetter"/>
      <w:lvlText w:val="%5."/>
      <w:lvlJc w:val="left"/>
      <w:pPr>
        <w:ind w:left="3233" w:hanging="360"/>
      </w:pPr>
    </w:lvl>
    <w:lvl w:ilvl="5" w:tplc="0410001B" w:tentative="1">
      <w:start w:val="1"/>
      <w:numFmt w:val="lowerRoman"/>
      <w:lvlText w:val="%6."/>
      <w:lvlJc w:val="right"/>
      <w:pPr>
        <w:ind w:left="3953" w:hanging="180"/>
      </w:pPr>
    </w:lvl>
    <w:lvl w:ilvl="6" w:tplc="0410000F" w:tentative="1">
      <w:start w:val="1"/>
      <w:numFmt w:val="decimal"/>
      <w:lvlText w:val="%7."/>
      <w:lvlJc w:val="left"/>
      <w:pPr>
        <w:ind w:left="4673" w:hanging="360"/>
      </w:pPr>
    </w:lvl>
    <w:lvl w:ilvl="7" w:tplc="04100019" w:tentative="1">
      <w:start w:val="1"/>
      <w:numFmt w:val="lowerLetter"/>
      <w:lvlText w:val="%8."/>
      <w:lvlJc w:val="left"/>
      <w:pPr>
        <w:ind w:left="5393" w:hanging="360"/>
      </w:pPr>
    </w:lvl>
    <w:lvl w:ilvl="8" w:tplc="0410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658219785">
    <w:abstractNumId w:val="3"/>
  </w:num>
  <w:num w:numId="2" w16cid:durableId="102849443">
    <w:abstractNumId w:val="0"/>
  </w:num>
  <w:num w:numId="3" w16cid:durableId="1248418541">
    <w:abstractNumId w:val="1"/>
  </w:num>
  <w:num w:numId="4" w16cid:durableId="2096631535">
    <w:abstractNumId w:val="4"/>
  </w:num>
  <w:num w:numId="5" w16cid:durableId="149614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C3"/>
    <w:rsid w:val="00014A4E"/>
    <w:rsid w:val="000255CF"/>
    <w:rsid w:val="00035561"/>
    <w:rsid w:val="0004604B"/>
    <w:rsid w:val="00056D08"/>
    <w:rsid w:val="00076326"/>
    <w:rsid w:val="0008666C"/>
    <w:rsid w:val="000903D2"/>
    <w:rsid w:val="00091EEC"/>
    <w:rsid w:val="000A2E6A"/>
    <w:rsid w:val="000A404B"/>
    <w:rsid w:val="000A7A54"/>
    <w:rsid w:val="000B17A1"/>
    <w:rsid w:val="000B4060"/>
    <w:rsid w:val="000C1FBD"/>
    <w:rsid w:val="000C3E19"/>
    <w:rsid w:val="000C516A"/>
    <w:rsid w:val="000D1BE9"/>
    <w:rsid w:val="000E73EE"/>
    <w:rsid w:val="000F7C87"/>
    <w:rsid w:val="00102D89"/>
    <w:rsid w:val="001140B1"/>
    <w:rsid w:val="00117DF8"/>
    <w:rsid w:val="001360A4"/>
    <w:rsid w:val="001425AA"/>
    <w:rsid w:val="0016767F"/>
    <w:rsid w:val="00172AE4"/>
    <w:rsid w:val="001764BA"/>
    <w:rsid w:val="001772E1"/>
    <w:rsid w:val="00180B25"/>
    <w:rsid w:val="00187013"/>
    <w:rsid w:val="00192EC3"/>
    <w:rsid w:val="001A12B5"/>
    <w:rsid w:val="001B6283"/>
    <w:rsid w:val="001B7A80"/>
    <w:rsid w:val="001C142D"/>
    <w:rsid w:val="001C7AD5"/>
    <w:rsid w:val="001D1623"/>
    <w:rsid w:val="001D7067"/>
    <w:rsid w:val="001F3A96"/>
    <w:rsid w:val="0020652C"/>
    <w:rsid w:val="00207584"/>
    <w:rsid w:val="00217494"/>
    <w:rsid w:val="00217FA2"/>
    <w:rsid w:val="00246855"/>
    <w:rsid w:val="00247883"/>
    <w:rsid w:val="00255666"/>
    <w:rsid w:val="002769DB"/>
    <w:rsid w:val="00291A56"/>
    <w:rsid w:val="00293D90"/>
    <w:rsid w:val="00294F8D"/>
    <w:rsid w:val="002A0F1C"/>
    <w:rsid w:val="002D3087"/>
    <w:rsid w:val="002E1E10"/>
    <w:rsid w:val="002E70F9"/>
    <w:rsid w:val="002F102C"/>
    <w:rsid w:val="002F5F41"/>
    <w:rsid w:val="00337C39"/>
    <w:rsid w:val="003446F1"/>
    <w:rsid w:val="00345128"/>
    <w:rsid w:val="00371B79"/>
    <w:rsid w:val="0038622D"/>
    <w:rsid w:val="0039180C"/>
    <w:rsid w:val="00395239"/>
    <w:rsid w:val="003A4D99"/>
    <w:rsid w:val="003A6F94"/>
    <w:rsid w:val="003E4595"/>
    <w:rsid w:val="003F0F0D"/>
    <w:rsid w:val="003F2242"/>
    <w:rsid w:val="003F5ADB"/>
    <w:rsid w:val="0041230C"/>
    <w:rsid w:val="00426436"/>
    <w:rsid w:val="004304B5"/>
    <w:rsid w:val="00432E1F"/>
    <w:rsid w:val="00463A15"/>
    <w:rsid w:val="004758B7"/>
    <w:rsid w:val="00477C85"/>
    <w:rsid w:val="004817BA"/>
    <w:rsid w:val="0049043C"/>
    <w:rsid w:val="004A6CD0"/>
    <w:rsid w:val="004B1376"/>
    <w:rsid w:val="004B1DF9"/>
    <w:rsid w:val="004B719F"/>
    <w:rsid w:val="004C0892"/>
    <w:rsid w:val="004C3CC9"/>
    <w:rsid w:val="004D49ED"/>
    <w:rsid w:val="004D5076"/>
    <w:rsid w:val="004D54EC"/>
    <w:rsid w:val="004D6ADD"/>
    <w:rsid w:val="004E52CF"/>
    <w:rsid w:val="00512580"/>
    <w:rsid w:val="0051276A"/>
    <w:rsid w:val="00514BFA"/>
    <w:rsid w:val="0052037D"/>
    <w:rsid w:val="00523947"/>
    <w:rsid w:val="00540FB3"/>
    <w:rsid w:val="005544AD"/>
    <w:rsid w:val="00557656"/>
    <w:rsid w:val="00562908"/>
    <w:rsid w:val="00562AA6"/>
    <w:rsid w:val="005709BE"/>
    <w:rsid w:val="00577969"/>
    <w:rsid w:val="00592A04"/>
    <w:rsid w:val="00596858"/>
    <w:rsid w:val="005A19D6"/>
    <w:rsid w:val="005B418A"/>
    <w:rsid w:val="005B5A0D"/>
    <w:rsid w:val="005C242E"/>
    <w:rsid w:val="005C4F4D"/>
    <w:rsid w:val="005D16D8"/>
    <w:rsid w:val="005D5D06"/>
    <w:rsid w:val="005E3354"/>
    <w:rsid w:val="005E3FF5"/>
    <w:rsid w:val="005F401C"/>
    <w:rsid w:val="005F70D3"/>
    <w:rsid w:val="00603106"/>
    <w:rsid w:val="00607282"/>
    <w:rsid w:val="00614CCA"/>
    <w:rsid w:val="00623544"/>
    <w:rsid w:val="006252C2"/>
    <w:rsid w:val="00625342"/>
    <w:rsid w:val="006A11F5"/>
    <w:rsid w:val="006A1563"/>
    <w:rsid w:val="006B2C0C"/>
    <w:rsid w:val="006D25F1"/>
    <w:rsid w:val="006D3CE4"/>
    <w:rsid w:val="006D4051"/>
    <w:rsid w:val="006F31FA"/>
    <w:rsid w:val="006F32FE"/>
    <w:rsid w:val="00707E44"/>
    <w:rsid w:val="00716FCE"/>
    <w:rsid w:val="0071796A"/>
    <w:rsid w:val="00745C1C"/>
    <w:rsid w:val="007503DC"/>
    <w:rsid w:val="00752DC6"/>
    <w:rsid w:val="00752EFC"/>
    <w:rsid w:val="00762151"/>
    <w:rsid w:val="00771451"/>
    <w:rsid w:val="00780B81"/>
    <w:rsid w:val="00781AAB"/>
    <w:rsid w:val="00782008"/>
    <w:rsid w:val="00795FE8"/>
    <w:rsid w:val="007A6A95"/>
    <w:rsid w:val="007D0E97"/>
    <w:rsid w:val="007D4D89"/>
    <w:rsid w:val="007E2E81"/>
    <w:rsid w:val="007E46B3"/>
    <w:rsid w:val="008017AA"/>
    <w:rsid w:val="008105FF"/>
    <w:rsid w:val="0083292E"/>
    <w:rsid w:val="008447CB"/>
    <w:rsid w:val="0088200E"/>
    <w:rsid w:val="008A6DF4"/>
    <w:rsid w:val="008B2C74"/>
    <w:rsid w:val="008B7B15"/>
    <w:rsid w:val="008E7451"/>
    <w:rsid w:val="00905510"/>
    <w:rsid w:val="0091201C"/>
    <w:rsid w:val="00913AAF"/>
    <w:rsid w:val="00941118"/>
    <w:rsid w:val="00942256"/>
    <w:rsid w:val="00946648"/>
    <w:rsid w:val="00951801"/>
    <w:rsid w:val="00954A28"/>
    <w:rsid w:val="00954B51"/>
    <w:rsid w:val="00963BD4"/>
    <w:rsid w:val="0096662C"/>
    <w:rsid w:val="00980AEB"/>
    <w:rsid w:val="009A2F7A"/>
    <w:rsid w:val="009A6C86"/>
    <w:rsid w:val="009D5767"/>
    <w:rsid w:val="009E0370"/>
    <w:rsid w:val="009E3D6C"/>
    <w:rsid w:val="009E5715"/>
    <w:rsid w:val="009F1230"/>
    <w:rsid w:val="009F1973"/>
    <w:rsid w:val="00A16006"/>
    <w:rsid w:val="00A42916"/>
    <w:rsid w:val="00A54099"/>
    <w:rsid w:val="00A60B31"/>
    <w:rsid w:val="00A75EC3"/>
    <w:rsid w:val="00A902C2"/>
    <w:rsid w:val="00A95F06"/>
    <w:rsid w:val="00A97D20"/>
    <w:rsid w:val="00AA25C7"/>
    <w:rsid w:val="00AC42D0"/>
    <w:rsid w:val="00AD12A0"/>
    <w:rsid w:val="00AE424F"/>
    <w:rsid w:val="00AF28EA"/>
    <w:rsid w:val="00AF6EA6"/>
    <w:rsid w:val="00B02F98"/>
    <w:rsid w:val="00B062DB"/>
    <w:rsid w:val="00B10AB1"/>
    <w:rsid w:val="00B10F2B"/>
    <w:rsid w:val="00B24118"/>
    <w:rsid w:val="00B32522"/>
    <w:rsid w:val="00B43627"/>
    <w:rsid w:val="00B52DED"/>
    <w:rsid w:val="00B53A00"/>
    <w:rsid w:val="00B55906"/>
    <w:rsid w:val="00B61E38"/>
    <w:rsid w:val="00B70DC9"/>
    <w:rsid w:val="00B72C6E"/>
    <w:rsid w:val="00B81816"/>
    <w:rsid w:val="00B86B69"/>
    <w:rsid w:val="00B95A93"/>
    <w:rsid w:val="00BA01CB"/>
    <w:rsid w:val="00BA6B5D"/>
    <w:rsid w:val="00BC4162"/>
    <w:rsid w:val="00BC7F11"/>
    <w:rsid w:val="00BD3A17"/>
    <w:rsid w:val="00BF02B2"/>
    <w:rsid w:val="00BF52E6"/>
    <w:rsid w:val="00C1052F"/>
    <w:rsid w:val="00C1119E"/>
    <w:rsid w:val="00C16408"/>
    <w:rsid w:val="00C20C3A"/>
    <w:rsid w:val="00C20F57"/>
    <w:rsid w:val="00C3187D"/>
    <w:rsid w:val="00C47D8D"/>
    <w:rsid w:val="00C519B2"/>
    <w:rsid w:val="00C57839"/>
    <w:rsid w:val="00C62CEF"/>
    <w:rsid w:val="00C84A88"/>
    <w:rsid w:val="00C86D54"/>
    <w:rsid w:val="00CB0082"/>
    <w:rsid w:val="00CB6E5D"/>
    <w:rsid w:val="00CC7FEE"/>
    <w:rsid w:val="00CD119C"/>
    <w:rsid w:val="00CD1493"/>
    <w:rsid w:val="00CE1EF4"/>
    <w:rsid w:val="00D00F7E"/>
    <w:rsid w:val="00D36278"/>
    <w:rsid w:val="00D41F61"/>
    <w:rsid w:val="00D54C30"/>
    <w:rsid w:val="00D60653"/>
    <w:rsid w:val="00D65747"/>
    <w:rsid w:val="00D66BC8"/>
    <w:rsid w:val="00D81FC7"/>
    <w:rsid w:val="00D90BAF"/>
    <w:rsid w:val="00D918BE"/>
    <w:rsid w:val="00D93B50"/>
    <w:rsid w:val="00D9762E"/>
    <w:rsid w:val="00DA3FFD"/>
    <w:rsid w:val="00DB75E8"/>
    <w:rsid w:val="00DD7ABA"/>
    <w:rsid w:val="00DF0DA7"/>
    <w:rsid w:val="00DF6A76"/>
    <w:rsid w:val="00E009B9"/>
    <w:rsid w:val="00E075AE"/>
    <w:rsid w:val="00E16C28"/>
    <w:rsid w:val="00E243C1"/>
    <w:rsid w:val="00E30948"/>
    <w:rsid w:val="00E3591B"/>
    <w:rsid w:val="00E51572"/>
    <w:rsid w:val="00E74995"/>
    <w:rsid w:val="00E77A5C"/>
    <w:rsid w:val="00E81FD0"/>
    <w:rsid w:val="00E94D43"/>
    <w:rsid w:val="00EA146A"/>
    <w:rsid w:val="00EA5897"/>
    <w:rsid w:val="00EB15C5"/>
    <w:rsid w:val="00EB4EB4"/>
    <w:rsid w:val="00EC2BD6"/>
    <w:rsid w:val="00ED2B1E"/>
    <w:rsid w:val="00F00403"/>
    <w:rsid w:val="00F1052E"/>
    <w:rsid w:val="00F1247D"/>
    <w:rsid w:val="00F5286A"/>
    <w:rsid w:val="00F55C6F"/>
    <w:rsid w:val="00F57D5B"/>
    <w:rsid w:val="00F63264"/>
    <w:rsid w:val="00F84CFB"/>
    <w:rsid w:val="00F92561"/>
    <w:rsid w:val="00FA4DD4"/>
    <w:rsid w:val="00FA4F8D"/>
    <w:rsid w:val="00FA6C4F"/>
    <w:rsid w:val="00FC131E"/>
    <w:rsid w:val="00FC35CA"/>
    <w:rsid w:val="00FD285C"/>
    <w:rsid w:val="00FE021E"/>
    <w:rsid w:val="00FE400F"/>
    <w:rsid w:val="00FE4904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19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92E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239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947"/>
  </w:style>
  <w:style w:type="character" w:styleId="Numeropagina">
    <w:name w:val="page number"/>
    <w:basedOn w:val="Carpredefinitoparagrafo"/>
    <w:uiPriority w:val="99"/>
    <w:semiHidden/>
    <w:unhideWhenUsed/>
    <w:rsid w:val="00523947"/>
  </w:style>
  <w:style w:type="paragraph" w:styleId="Intestazione">
    <w:name w:val="header"/>
    <w:basedOn w:val="Normale"/>
    <w:link w:val="IntestazioneCarattere"/>
    <w:uiPriority w:val="99"/>
    <w:unhideWhenUsed/>
    <w:rsid w:val="005239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947"/>
  </w:style>
  <w:style w:type="paragraph" w:styleId="NormaleWeb">
    <w:name w:val="Normal (Web)"/>
    <w:basedOn w:val="Normale"/>
    <w:unhideWhenUsed/>
    <w:rsid w:val="00192EC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1D7067"/>
  </w:style>
  <w:style w:type="paragraph" w:styleId="Paragrafoelenco">
    <w:name w:val="List Paragraph"/>
    <w:basedOn w:val="Normale"/>
    <w:uiPriority w:val="34"/>
    <w:qFormat/>
    <w:rsid w:val="00B10AB1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666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666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6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ssandrarusca/Library/Group%20Containers/UBF8T346G9.Office/User%20Content.localized/Templates.localized/Normal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Normal1.dotx</Template>
  <TotalTime>1363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rusca.ale@gmail.com</dc:creator>
  <cp:keywords/>
  <dc:description/>
  <cp:lastModifiedBy>Domenico Sorrentino</cp:lastModifiedBy>
  <cp:revision>99</cp:revision>
  <cp:lastPrinted>2026-03-21T13:29:00Z</cp:lastPrinted>
  <dcterms:created xsi:type="dcterms:W3CDTF">2021-08-31T18:56:00Z</dcterms:created>
  <dcterms:modified xsi:type="dcterms:W3CDTF">2026-03-31T13:40:00Z</dcterms:modified>
</cp:coreProperties>
</file>